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498F" w14:textId="0B1448FE" w:rsidR="00CF75FB" w:rsidRDefault="009B6764" w:rsidP="00CF75F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31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880"/>
          <w:tab w:val="left" w:pos="6750"/>
        </w:tabs>
        <w:spacing w:line="0" w:lineRule="atLeast"/>
        <w:jc w:val="center"/>
        <w:rPr>
          <w:position w:val="26"/>
          <w:sz w:val="44"/>
        </w:rPr>
      </w:pPr>
      <w:r>
        <w:rPr>
          <w:noProof/>
        </w:rPr>
        <w:drawing>
          <wp:inline distT="0" distB="0" distL="0" distR="0" wp14:anchorId="37E036DF" wp14:editId="382C004D">
            <wp:extent cx="688975" cy="70675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5FB">
        <w:rPr>
          <w:rFonts w:hint="eastAsia"/>
        </w:rPr>
        <w:tab/>
      </w:r>
      <w:r>
        <w:rPr>
          <w:rFonts w:hint="eastAsia"/>
          <w:noProof/>
          <w:position w:val="20"/>
        </w:rPr>
        <w:drawing>
          <wp:inline distT="0" distB="0" distL="0" distR="0" wp14:anchorId="2FA5E39A" wp14:editId="2440E289">
            <wp:extent cx="1674495" cy="5937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5FB">
        <w:rPr>
          <w:rFonts w:hint="eastAsia"/>
        </w:rPr>
        <w:tab/>
      </w:r>
      <w:r w:rsidR="00CF75FB" w:rsidRPr="00881545">
        <w:rPr>
          <w:rFonts w:eastAsia="楷体_GB2312" w:hint="eastAsia"/>
          <w:b/>
          <w:bCs/>
          <w:color w:val="C00000"/>
          <w:position w:val="46"/>
          <w:sz w:val="48"/>
        </w:rPr>
        <w:t>现代物理研究所</w:t>
      </w:r>
    </w:p>
    <w:p w14:paraId="2716D987" w14:textId="77777777" w:rsidR="00CF75FB" w:rsidRPr="00D44FD2" w:rsidRDefault="00CF75FB" w:rsidP="00CF75FB">
      <w:pPr>
        <w:spacing w:line="276" w:lineRule="auto"/>
        <w:jc w:val="center"/>
        <w:rPr>
          <w:sz w:val="28"/>
        </w:rPr>
      </w:pPr>
      <w:r w:rsidRPr="00D44FD2">
        <w:rPr>
          <w:rFonts w:hint="eastAsia"/>
          <w:sz w:val="28"/>
        </w:rPr>
        <w:t xml:space="preserve">Institute </w:t>
      </w:r>
      <w:r w:rsidRPr="00D44FD2">
        <w:rPr>
          <w:sz w:val="28"/>
        </w:rPr>
        <w:t xml:space="preserve">of </w:t>
      </w:r>
      <w:r w:rsidRPr="00D44FD2">
        <w:rPr>
          <w:rFonts w:hint="eastAsia"/>
          <w:sz w:val="28"/>
        </w:rPr>
        <w:t>Modern Physics,</w:t>
      </w:r>
      <w:r w:rsidRPr="00D44FD2">
        <w:rPr>
          <w:sz w:val="28"/>
        </w:rPr>
        <w:t xml:space="preserve"> </w:t>
      </w:r>
      <w:r w:rsidRPr="00D44FD2">
        <w:rPr>
          <w:rFonts w:hint="eastAsia"/>
          <w:sz w:val="28"/>
        </w:rPr>
        <w:t>Fudan University,</w:t>
      </w:r>
      <w:r w:rsidRPr="00D44FD2">
        <w:rPr>
          <w:sz w:val="28"/>
        </w:rPr>
        <w:t xml:space="preserve"> </w:t>
      </w:r>
      <w:r w:rsidRPr="00D44FD2">
        <w:rPr>
          <w:rFonts w:hint="eastAsia"/>
          <w:sz w:val="28"/>
        </w:rPr>
        <w:t>Shanghai 200433,</w:t>
      </w:r>
      <w:r w:rsidRPr="00D44FD2">
        <w:rPr>
          <w:sz w:val="28"/>
        </w:rPr>
        <w:t xml:space="preserve"> </w:t>
      </w:r>
      <w:r w:rsidRPr="00D44FD2">
        <w:rPr>
          <w:rFonts w:hint="eastAsia"/>
          <w:sz w:val="28"/>
        </w:rPr>
        <w:t>China</w:t>
      </w:r>
    </w:p>
    <w:p w14:paraId="32A3DD25" w14:textId="77777777" w:rsidR="00CF75FB" w:rsidRPr="000F2E70" w:rsidRDefault="00CF75FB" w:rsidP="00CF75FB">
      <w:pPr>
        <w:spacing w:line="276" w:lineRule="auto"/>
        <w:jc w:val="center"/>
        <w:rPr>
          <w:position w:val="38"/>
          <w:sz w:val="28"/>
        </w:rPr>
      </w:pP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:</w:t>
      </w:r>
      <w:r>
        <w:rPr>
          <w:sz w:val="24"/>
        </w:rPr>
        <w:t xml:space="preserve"> +</w:t>
      </w:r>
      <w:r>
        <w:rPr>
          <w:rFonts w:hint="eastAsia"/>
          <w:sz w:val="24"/>
        </w:rPr>
        <w:t>86-21-6564</w:t>
      </w:r>
      <w:r>
        <w:rPr>
          <w:sz w:val="24"/>
        </w:rPr>
        <w:t>2782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F</w:t>
      </w:r>
      <w:r>
        <w:rPr>
          <w:sz w:val="24"/>
        </w:rPr>
        <w:t>AX</w:t>
      </w:r>
      <w:r>
        <w:rPr>
          <w:rFonts w:hint="eastAsia"/>
          <w:sz w:val="24"/>
        </w:rPr>
        <w:t>:</w:t>
      </w:r>
      <w:r>
        <w:rPr>
          <w:sz w:val="24"/>
        </w:rPr>
        <w:t xml:space="preserve"> +</w:t>
      </w:r>
      <w:r>
        <w:rPr>
          <w:rFonts w:hint="eastAsia"/>
          <w:sz w:val="24"/>
        </w:rPr>
        <w:t>86-21-65642787</w:t>
      </w:r>
    </w:p>
    <w:p w14:paraId="5367AAC2" w14:textId="143159A8" w:rsidR="00F16BC2" w:rsidRDefault="009B6764" w:rsidP="00CF75FB">
      <w:pPr>
        <w:spacing w:line="320" w:lineRule="exact"/>
        <w:jc w:val="left"/>
        <w:rPr>
          <w:sz w:val="24"/>
        </w:rPr>
      </w:pPr>
      <w:r w:rsidRPr="00D44FD2">
        <w:rPr>
          <w:rFonts w:hint="eastAsia"/>
          <w:noProof/>
          <w:sz w:val="24"/>
        </w:rPr>
        <w:drawing>
          <wp:inline distT="0" distB="0" distL="0" distR="0" wp14:anchorId="0A195594" wp14:editId="3929D085">
            <wp:extent cx="5266690" cy="1206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75FB">
        <w:rPr>
          <w:rFonts w:hint="eastAsia"/>
          <w:sz w:val="24"/>
        </w:rPr>
        <w:t xml:space="preserve"> </w:t>
      </w:r>
      <w:r w:rsidR="00F16BC2">
        <w:rPr>
          <w:rFonts w:hint="eastAsia"/>
          <w:sz w:val="24"/>
        </w:rPr>
        <w:t xml:space="preserve">                                            </w:t>
      </w:r>
    </w:p>
    <w:p w14:paraId="4B0EB7E8" w14:textId="77777777" w:rsidR="00CF75FB" w:rsidRPr="00E74349" w:rsidRDefault="00DA3802" w:rsidP="00DA3802">
      <w:pPr>
        <w:spacing w:line="0" w:lineRule="atLeast"/>
        <w:jc w:val="right"/>
        <w:rPr>
          <w:sz w:val="28"/>
          <w:szCs w:val="28"/>
          <w:highlight w:val="yellow"/>
        </w:rPr>
      </w:pPr>
      <w:r w:rsidRPr="00E74349">
        <w:rPr>
          <w:sz w:val="28"/>
          <w:szCs w:val="28"/>
          <w:highlight w:val="yellow"/>
        </w:rPr>
        <w:t>(Full name, gender, date of birth, nationality, passport number as written on the invitee's passport:)</w:t>
      </w:r>
    </w:p>
    <w:p w14:paraId="0EB21A8C" w14:textId="77777777" w:rsidR="000124BB" w:rsidRDefault="00DA3802" w:rsidP="009777D5">
      <w:pPr>
        <w:wordWrap w:val="0"/>
        <w:spacing w:line="0" w:lineRule="atLeast"/>
        <w:jc w:val="right"/>
        <w:rPr>
          <w:sz w:val="28"/>
          <w:szCs w:val="28"/>
        </w:rPr>
      </w:pPr>
      <w:r w:rsidRPr="00E74349">
        <w:rPr>
          <w:sz w:val="28"/>
          <w:szCs w:val="28"/>
          <w:highlight w:val="yellow"/>
        </w:rPr>
        <w:t>(Current full-time employment and position of the invitee)</w:t>
      </w:r>
    </w:p>
    <w:p w14:paraId="61B1297A" w14:textId="77777777" w:rsidR="00807299" w:rsidRDefault="00807299" w:rsidP="00807299">
      <w:pPr>
        <w:spacing w:line="0" w:lineRule="atLeast"/>
        <w:rPr>
          <w:sz w:val="28"/>
          <w:szCs w:val="28"/>
        </w:rPr>
      </w:pPr>
    </w:p>
    <w:p w14:paraId="64910522" w14:textId="77777777" w:rsidR="00807299" w:rsidRPr="008D43C1" w:rsidRDefault="00807299" w:rsidP="0080729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 xml:space="preserve">Dear </w:t>
      </w:r>
      <w:r w:rsidR="000124BB" w:rsidRPr="008D43C1">
        <w:rPr>
          <w:rFonts w:hint="eastAsia"/>
          <w:sz w:val="28"/>
          <w:szCs w:val="28"/>
        </w:rPr>
        <w:t>Prof</w:t>
      </w:r>
      <w:r w:rsidRPr="008D43C1">
        <w:rPr>
          <w:sz w:val="28"/>
          <w:szCs w:val="28"/>
        </w:rPr>
        <w:t xml:space="preserve">. </w:t>
      </w:r>
    </w:p>
    <w:p w14:paraId="2A7EE50F" w14:textId="77777777" w:rsidR="00807299" w:rsidRPr="008D43C1" w:rsidRDefault="00807299" w:rsidP="00807299">
      <w:pPr>
        <w:spacing w:line="0" w:lineRule="atLeast"/>
        <w:rPr>
          <w:sz w:val="28"/>
          <w:szCs w:val="28"/>
        </w:rPr>
      </w:pPr>
    </w:p>
    <w:p w14:paraId="61264604" w14:textId="77777777" w:rsidR="00807299" w:rsidRPr="008D43C1" w:rsidRDefault="00FC4F69" w:rsidP="0080729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>It is our great pleasure to invite you to attend</w:t>
      </w:r>
      <w:r w:rsidR="00807299" w:rsidRPr="008D43C1">
        <w:rPr>
          <w:sz w:val="28"/>
          <w:szCs w:val="28"/>
        </w:rPr>
        <w:t xml:space="preserve"> the </w:t>
      </w:r>
      <w:r w:rsidR="008D43C1" w:rsidRPr="008D43C1">
        <w:rPr>
          <w:sz w:val="28"/>
          <w:szCs w:val="28"/>
        </w:rPr>
        <w:t xml:space="preserve">International Conference on Many </w:t>
      </w:r>
      <w:proofErr w:type="gramStart"/>
      <w:r w:rsidR="008D43C1" w:rsidRPr="008D43C1">
        <w:rPr>
          <w:sz w:val="28"/>
          <w:szCs w:val="28"/>
        </w:rPr>
        <w:t>Particle</w:t>
      </w:r>
      <w:proofErr w:type="gramEnd"/>
      <w:r w:rsidR="008D43C1" w:rsidRPr="008D43C1">
        <w:rPr>
          <w:sz w:val="28"/>
          <w:szCs w:val="28"/>
        </w:rPr>
        <w:t xml:space="preserve"> Spectroscopy of Atoms, Molecules, Clusters and Surfaces (MPS2024). It will be held from the 23rd to 2</w:t>
      </w:r>
      <w:r w:rsidR="00061691">
        <w:rPr>
          <w:sz w:val="28"/>
          <w:szCs w:val="28"/>
        </w:rPr>
        <w:t>7</w:t>
      </w:r>
      <w:r w:rsidR="008D43C1" w:rsidRPr="008D43C1">
        <w:rPr>
          <w:sz w:val="28"/>
          <w:szCs w:val="28"/>
        </w:rPr>
        <w:t>th of April 2024 in Fudan University, Shanghai, China.</w:t>
      </w:r>
      <w:r w:rsidR="00807299" w:rsidRPr="008D43C1">
        <w:rPr>
          <w:sz w:val="28"/>
          <w:szCs w:val="28"/>
        </w:rPr>
        <w:t xml:space="preserve"> </w:t>
      </w:r>
      <w:r w:rsidR="00125579">
        <w:rPr>
          <w:sz w:val="28"/>
          <w:szCs w:val="28"/>
        </w:rPr>
        <w:t xml:space="preserve"> </w:t>
      </w:r>
    </w:p>
    <w:p w14:paraId="1458F1EE" w14:textId="77777777" w:rsidR="00807299" w:rsidRPr="008D43C1" w:rsidRDefault="00807299" w:rsidP="0080729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>It is our understanding that all expenses related to your visit will be covered by your funding. If you have any questions or suggestions, please feel free to contact us.</w:t>
      </w:r>
      <w:r w:rsidR="008D43C1" w:rsidRPr="008D43C1">
        <w:rPr>
          <w:sz w:val="28"/>
          <w:szCs w:val="28"/>
        </w:rPr>
        <w:t xml:space="preserve"> </w:t>
      </w:r>
      <w:r w:rsidR="001C4AD0" w:rsidRPr="001C4AD0">
        <w:rPr>
          <w:sz w:val="28"/>
          <w:szCs w:val="28"/>
        </w:rPr>
        <w:t>For additional information about the conference, please visit</w:t>
      </w:r>
      <w:r w:rsidR="008D43C1" w:rsidRPr="008D43C1">
        <w:rPr>
          <w:sz w:val="28"/>
          <w:szCs w:val="28"/>
        </w:rPr>
        <w:t xml:space="preserve">: </w:t>
      </w:r>
      <w:hyperlink r:id="rId9" w:history="1">
        <w:r w:rsidR="008D43C1" w:rsidRPr="008D43C1">
          <w:rPr>
            <w:rStyle w:val="a8"/>
            <w:sz w:val="28"/>
            <w:szCs w:val="28"/>
          </w:rPr>
          <w:t>https://conferences.koushare.com/mps2024</w:t>
        </w:r>
      </w:hyperlink>
    </w:p>
    <w:p w14:paraId="3345EF35" w14:textId="77777777" w:rsidR="00B146A5" w:rsidRPr="008D43C1" w:rsidRDefault="00B146A5" w:rsidP="00B146A5">
      <w:pPr>
        <w:spacing w:line="0" w:lineRule="atLeast"/>
        <w:rPr>
          <w:sz w:val="28"/>
          <w:szCs w:val="28"/>
        </w:rPr>
      </w:pPr>
    </w:p>
    <w:p w14:paraId="1CF6A37D" w14:textId="77777777" w:rsidR="00807299" w:rsidRPr="008D43C1" w:rsidRDefault="00FC4F69" w:rsidP="0080729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>We look forward to seeing you at Fudan, and hope this letter helps you to obtain the visa required to enter China.</w:t>
      </w:r>
    </w:p>
    <w:p w14:paraId="3CEAC714" w14:textId="77777777" w:rsidR="00FC4F69" w:rsidRPr="008D43C1" w:rsidRDefault="00FC4F69" w:rsidP="00807299">
      <w:pPr>
        <w:spacing w:line="0" w:lineRule="atLeast"/>
        <w:rPr>
          <w:sz w:val="28"/>
          <w:szCs w:val="28"/>
        </w:rPr>
      </w:pPr>
    </w:p>
    <w:p w14:paraId="15E42DD9" w14:textId="77777777" w:rsidR="0016395D" w:rsidRPr="008D43C1" w:rsidRDefault="00807299" w:rsidP="0080729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>Yours sincerely,</w:t>
      </w:r>
    </w:p>
    <w:p w14:paraId="6DBFA0AA" w14:textId="77777777" w:rsidR="008D43C1" w:rsidRPr="008D43C1" w:rsidRDefault="008D43C1" w:rsidP="00E74349">
      <w:pPr>
        <w:spacing w:line="0" w:lineRule="atLeast"/>
        <w:rPr>
          <w:sz w:val="28"/>
          <w:szCs w:val="28"/>
        </w:rPr>
      </w:pPr>
    </w:p>
    <w:p w14:paraId="6B839ADB" w14:textId="77777777" w:rsidR="008D43C1" w:rsidRPr="008D43C1" w:rsidRDefault="008D43C1" w:rsidP="00E74349">
      <w:pPr>
        <w:spacing w:line="0" w:lineRule="atLeast"/>
        <w:rPr>
          <w:sz w:val="28"/>
          <w:szCs w:val="28"/>
        </w:rPr>
      </w:pPr>
    </w:p>
    <w:p w14:paraId="32D8C290" w14:textId="77777777" w:rsidR="008D43C1" w:rsidRPr="008D43C1" w:rsidRDefault="008D43C1" w:rsidP="00E74349">
      <w:pPr>
        <w:spacing w:line="0" w:lineRule="atLeast"/>
        <w:rPr>
          <w:sz w:val="28"/>
          <w:szCs w:val="28"/>
        </w:rPr>
      </w:pPr>
    </w:p>
    <w:p w14:paraId="40ACE3A8" w14:textId="77777777" w:rsidR="008D43C1" w:rsidRPr="008D43C1" w:rsidRDefault="008D43C1" w:rsidP="00E74349">
      <w:pPr>
        <w:spacing w:line="0" w:lineRule="atLeast"/>
        <w:rPr>
          <w:sz w:val="28"/>
          <w:szCs w:val="28"/>
        </w:rPr>
      </w:pPr>
    </w:p>
    <w:p w14:paraId="43A67999" w14:textId="657A7B66" w:rsidR="00CF75FB" w:rsidRPr="008D43C1" w:rsidRDefault="00CF75FB" w:rsidP="00E74349">
      <w:pPr>
        <w:spacing w:line="0" w:lineRule="atLeast"/>
        <w:rPr>
          <w:sz w:val="28"/>
          <w:szCs w:val="28"/>
        </w:rPr>
      </w:pPr>
      <w:r w:rsidRPr="008D43C1">
        <w:rPr>
          <w:sz w:val="28"/>
          <w:szCs w:val="28"/>
        </w:rPr>
        <w:t xml:space="preserve">Prof. </w:t>
      </w:r>
      <w:r w:rsidR="00807299" w:rsidRPr="008D43C1">
        <w:rPr>
          <w:sz w:val="28"/>
          <w:szCs w:val="28"/>
        </w:rPr>
        <w:t xml:space="preserve">Dr. </w:t>
      </w:r>
      <w:r w:rsidR="008D43C1" w:rsidRPr="008D43C1">
        <w:rPr>
          <w:rFonts w:hint="eastAsia"/>
          <w:sz w:val="28"/>
          <w:szCs w:val="28"/>
        </w:rPr>
        <w:t>Baoren</w:t>
      </w:r>
      <w:r w:rsidR="008D43C1" w:rsidRPr="008D43C1">
        <w:rPr>
          <w:sz w:val="28"/>
          <w:szCs w:val="28"/>
        </w:rPr>
        <w:t xml:space="preserve"> WEI</w:t>
      </w:r>
      <w:r w:rsidRPr="008D43C1">
        <w:rPr>
          <w:sz w:val="28"/>
          <w:szCs w:val="28"/>
        </w:rPr>
        <w:t xml:space="preserve"> </w:t>
      </w:r>
      <w:r w:rsidRPr="008D43C1">
        <w:rPr>
          <w:sz w:val="28"/>
          <w:szCs w:val="28"/>
        </w:rPr>
        <w:tab/>
      </w:r>
      <w:r w:rsidRPr="008D43C1">
        <w:rPr>
          <w:sz w:val="28"/>
          <w:szCs w:val="28"/>
        </w:rPr>
        <w:tab/>
      </w:r>
      <w:r w:rsidRPr="008D43C1">
        <w:rPr>
          <w:sz w:val="28"/>
          <w:szCs w:val="28"/>
        </w:rPr>
        <w:tab/>
        <w:t xml:space="preserve"> </w:t>
      </w:r>
      <w:r w:rsidRPr="008D43C1">
        <w:rPr>
          <w:sz w:val="28"/>
          <w:szCs w:val="28"/>
        </w:rPr>
        <w:tab/>
      </w:r>
      <w:r w:rsidRPr="008D43C1">
        <w:rPr>
          <w:sz w:val="28"/>
          <w:szCs w:val="28"/>
        </w:rPr>
        <w:tab/>
      </w:r>
      <w:r w:rsidRPr="008D43C1">
        <w:rPr>
          <w:sz w:val="28"/>
          <w:szCs w:val="28"/>
        </w:rPr>
        <w:tab/>
      </w:r>
      <w:r w:rsidRPr="008D43C1">
        <w:rPr>
          <w:sz w:val="28"/>
          <w:szCs w:val="28"/>
        </w:rPr>
        <w:tab/>
      </w:r>
      <w:r w:rsidR="007C6518">
        <w:rPr>
          <w:sz w:val="28"/>
          <w:szCs w:val="28"/>
        </w:rPr>
        <w:t>5</w:t>
      </w:r>
      <w:r w:rsidRPr="008D43C1">
        <w:rPr>
          <w:sz w:val="28"/>
          <w:szCs w:val="28"/>
        </w:rPr>
        <w:t xml:space="preserve"> </w:t>
      </w:r>
      <w:r w:rsidR="007C6518">
        <w:rPr>
          <w:rFonts w:hint="eastAsia"/>
          <w:sz w:val="28"/>
          <w:szCs w:val="28"/>
        </w:rPr>
        <w:t>Jan</w:t>
      </w:r>
      <w:r w:rsidR="008D43C1" w:rsidRPr="008D43C1">
        <w:rPr>
          <w:sz w:val="28"/>
          <w:szCs w:val="28"/>
        </w:rPr>
        <w:t>.</w:t>
      </w:r>
      <w:r w:rsidRPr="008D43C1">
        <w:rPr>
          <w:sz w:val="28"/>
          <w:szCs w:val="28"/>
        </w:rPr>
        <w:t xml:space="preserve"> 202</w:t>
      </w:r>
      <w:r w:rsidR="007C6518">
        <w:rPr>
          <w:sz w:val="28"/>
          <w:szCs w:val="28"/>
        </w:rPr>
        <w:t>4</w:t>
      </w:r>
    </w:p>
    <w:p w14:paraId="6493CD0E" w14:textId="77777777" w:rsidR="008D43C1" w:rsidRPr="00AC4747" w:rsidRDefault="008D43C1" w:rsidP="008D43C1">
      <w:pPr>
        <w:spacing w:line="0" w:lineRule="atLeast"/>
        <w:rPr>
          <w:sz w:val="28"/>
          <w:szCs w:val="28"/>
        </w:rPr>
      </w:pPr>
    </w:p>
    <w:p w14:paraId="152E7033" w14:textId="77777777" w:rsidR="008D43C1" w:rsidRDefault="008D43C1" w:rsidP="008D43C1">
      <w:pPr>
        <w:spacing w:line="360" w:lineRule="exact"/>
        <w:rPr>
          <w:sz w:val="28"/>
          <w:szCs w:val="28"/>
        </w:rPr>
      </w:pPr>
      <w:r w:rsidRPr="00AC4747">
        <w:rPr>
          <w:sz w:val="28"/>
          <w:szCs w:val="28"/>
        </w:rPr>
        <w:t>Prof. Baoren Wei</w:t>
      </w:r>
    </w:p>
    <w:p w14:paraId="31930D66" w14:textId="77777777" w:rsidR="008D43C1" w:rsidRPr="00AC4747" w:rsidRDefault="008D43C1" w:rsidP="008D43C1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>mps2024@fudan.edu.cn</w:t>
      </w:r>
    </w:p>
    <w:p w14:paraId="30474039" w14:textId="77777777" w:rsidR="007C6518" w:rsidRDefault="007C6518" w:rsidP="008D43C1">
      <w:pPr>
        <w:spacing w:line="360" w:lineRule="exact"/>
        <w:rPr>
          <w:sz w:val="28"/>
          <w:szCs w:val="28"/>
        </w:rPr>
      </w:pPr>
      <w:r w:rsidRPr="00D44FD2">
        <w:rPr>
          <w:rFonts w:hint="eastAsia"/>
          <w:sz w:val="28"/>
        </w:rPr>
        <w:t xml:space="preserve">Institute </w:t>
      </w:r>
      <w:r w:rsidRPr="00D44FD2">
        <w:rPr>
          <w:sz w:val="28"/>
        </w:rPr>
        <w:t xml:space="preserve">of </w:t>
      </w:r>
      <w:r w:rsidRPr="00D44FD2">
        <w:rPr>
          <w:rFonts w:hint="eastAsia"/>
          <w:sz w:val="28"/>
        </w:rPr>
        <w:t>Modern Physics</w:t>
      </w:r>
      <w:r w:rsidRPr="00AC4747">
        <w:rPr>
          <w:sz w:val="28"/>
          <w:szCs w:val="28"/>
        </w:rPr>
        <w:t xml:space="preserve"> </w:t>
      </w:r>
    </w:p>
    <w:p w14:paraId="50BB5AC9" w14:textId="2A9BA64A" w:rsidR="008D43C1" w:rsidRPr="00AC4747" w:rsidRDefault="008D43C1" w:rsidP="008D43C1">
      <w:pPr>
        <w:spacing w:line="360" w:lineRule="exact"/>
        <w:rPr>
          <w:sz w:val="28"/>
          <w:szCs w:val="28"/>
        </w:rPr>
      </w:pPr>
      <w:r w:rsidRPr="00AC4747">
        <w:rPr>
          <w:sz w:val="28"/>
          <w:szCs w:val="28"/>
        </w:rPr>
        <w:t>Fudan University,</w:t>
      </w:r>
    </w:p>
    <w:p w14:paraId="3E96BA4B" w14:textId="77777777" w:rsidR="008D43C1" w:rsidRDefault="008D43C1" w:rsidP="008D43C1">
      <w:pPr>
        <w:spacing w:line="360" w:lineRule="exact"/>
        <w:rPr>
          <w:sz w:val="28"/>
          <w:szCs w:val="28"/>
        </w:rPr>
      </w:pPr>
      <w:r w:rsidRPr="00AC4747">
        <w:rPr>
          <w:sz w:val="28"/>
          <w:szCs w:val="28"/>
        </w:rPr>
        <w:t>220 Handan Road,</w:t>
      </w:r>
      <w:r>
        <w:rPr>
          <w:rFonts w:hint="eastAsia"/>
          <w:sz w:val="28"/>
          <w:szCs w:val="28"/>
        </w:rPr>
        <w:t xml:space="preserve"> </w:t>
      </w:r>
    </w:p>
    <w:p w14:paraId="39125516" w14:textId="64399906" w:rsidR="008D43C1" w:rsidRDefault="008D43C1" w:rsidP="008D43C1">
      <w:pPr>
        <w:spacing w:line="360" w:lineRule="exact"/>
        <w:rPr>
          <w:sz w:val="28"/>
          <w:szCs w:val="28"/>
        </w:rPr>
      </w:pPr>
      <w:r w:rsidRPr="00AC4747">
        <w:rPr>
          <w:sz w:val="28"/>
          <w:szCs w:val="28"/>
        </w:rPr>
        <w:t>Shanghai</w:t>
      </w:r>
      <w:r w:rsidR="007C6518">
        <w:rPr>
          <w:rFonts w:hint="eastAsia"/>
          <w:sz w:val="28"/>
          <w:szCs w:val="28"/>
        </w:rPr>
        <w:t>,</w:t>
      </w:r>
      <w:r w:rsidRPr="00AC4747">
        <w:rPr>
          <w:sz w:val="28"/>
          <w:szCs w:val="28"/>
        </w:rPr>
        <w:t xml:space="preserve"> 200433</w:t>
      </w:r>
      <w:r w:rsidR="007C6518">
        <w:rPr>
          <w:sz w:val="28"/>
          <w:szCs w:val="28"/>
        </w:rPr>
        <w:t xml:space="preserve">, </w:t>
      </w:r>
      <w:r w:rsidRPr="00AC4747">
        <w:rPr>
          <w:sz w:val="28"/>
          <w:szCs w:val="28"/>
        </w:rPr>
        <w:t>China</w:t>
      </w:r>
    </w:p>
    <w:p w14:paraId="0F56FBAC" w14:textId="77777777" w:rsidR="00AC4747" w:rsidRPr="008D43C1" w:rsidRDefault="00AC4747" w:rsidP="008D43C1">
      <w:pPr>
        <w:spacing w:line="360" w:lineRule="exact"/>
        <w:rPr>
          <w:sz w:val="28"/>
          <w:szCs w:val="28"/>
        </w:rPr>
      </w:pPr>
    </w:p>
    <w:sectPr w:rsidR="00AC4747" w:rsidRPr="008D43C1">
      <w:pgSz w:w="11906" w:h="16838"/>
      <w:pgMar w:top="935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1F30" w14:textId="77777777" w:rsidR="00992966" w:rsidRDefault="00992966" w:rsidP="001A0442">
      <w:r>
        <w:separator/>
      </w:r>
    </w:p>
  </w:endnote>
  <w:endnote w:type="continuationSeparator" w:id="0">
    <w:p w14:paraId="52F944BD" w14:textId="77777777" w:rsidR="00992966" w:rsidRDefault="00992966" w:rsidP="001A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F08B" w14:textId="77777777" w:rsidR="00992966" w:rsidRDefault="00992966" w:rsidP="001A0442">
      <w:r>
        <w:separator/>
      </w:r>
    </w:p>
  </w:footnote>
  <w:footnote w:type="continuationSeparator" w:id="0">
    <w:p w14:paraId="07D04A6C" w14:textId="77777777" w:rsidR="00992966" w:rsidRDefault="00992966" w:rsidP="001A0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8"/>
    <w:rsid w:val="000046B7"/>
    <w:rsid w:val="000124BB"/>
    <w:rsid w:val="00061691"/>
    <w:rsid w:val="00061F22"/>
    <w:rsid w:val="000857B9"/>
    <w:rsid w:val="00085BFD"/>
    <w:rsid w:val="000A16FA"/>
    <w:rsid w:val="000F2E70"/>
    <w:rsid w:val="000F41A7"/>
    <w:rsid w:val="0011397E"/>
    <w:rsid w:val="00125579"/>
    <w:rsid w:val="0015760D"/>
    <w:rsid w:val="00157AB1"/>
    <w:rsid w:val="0016395D"/>
    <w:rsid w:val="00164DDA"/>
    <w:rsid w:val="0017352E"/>
    <w:rsid w:val="00181BE0"/>
    <w:rsid w:val="001A0442"/>
    <w:rsid w:val="001C4AD0"/>
    <w:rsid w:val="001E4ECB"/>
    <w:rsid w:val="001E5873"/>
    <w:rsid w:val="001E72EA"/>
    <w:rsid w:val="001F5F5D"/>
    <w:rsid w:val="00202F10"/>
    <w:rsid w:val="00213D5A"/>
    <w:rsid w:val="002264BC"/>
    <w:rsid w:val="00233748"/>
    <w:rsid w:val="00267003"/>
    <w:rsid w:val="00276318"/>
    <w:rsid w:val="00290959"/>
    <w:rsid w:val="002A62A1"/>
    <w:rsid w:val="002E406E"/>
    <w:rsid w:val="002F7751"/>
    <w:rsid w:val="00310FCD"/>
    <w:rsid w:val="003212A5"/>
    <w:rsid w:val="003329AC"/>
    <w:rsid w:val="003370B8"/>
    <w:rsid w:val="00343DC5"/>
    <w:rsid w:val="0036069D"/>
    <w:rsid w:val="00381896"/>
    <w:rsid w:val="003857AA"/>
    <w:rsid w:val="0038737D"/>
    <w:rsid w:val="00387C4D"/>
    <w:rsid w:val="003A15E6"/>
    <w:rsid w:val="003B274B"/>
    <w:rsid w:val="003D3C15"/>
    <w:rsid w:val="00416672"/>
    <w:rsid w:val="00461979"/>
    <w:rsid w:val="00476FBA"/>
    <w:rsid w:val="00480833"/>
    <w:rsid w:val="00491533"/>
    <w:rsid w:val="0049394C"/>
    <w:rsid w:val="004B3BAB"/>
    <w:rsid w:val="004B7A7A"/>
    <w:rsid w:val="004C5859"/>
    <w:rsid w:val="004D3C73"/>
    <w:rsid w:val="004D7BD5"/>
    <w:rsid w:val="004E575C"/>
    <w:rsid w:val="004F2B50"/>
    <w:rsid w:val="004F4192"/>
    <w:rsid w:val="0052021E"/>
    <w:rsid w:val="00520AE5"/>
    <w:rsid w:val="0052444A"/>
    <w:rsid w:val="005272E8"/>
    <w:rsid w:val="00542D56"/>
    <w:rsid w:val="00545BB7"/>
    <w:rsid w:val="00556BF8"/>
    <w:rsid w:val="00560BA3"/>
    <w:rsid w:val="0057438D"/>
    <w:rsid w:val="00574EA1"/>
    <w:rsid w:val="00584296"/>
    <w:rsid w:val="00584DB6"/>
    <w:rsid w:val="00595818"/>
    <w:rsid w:val="005A64D5"/>
    <w:rsid w:val="005C6669"/>
    <w:rsid w:val="005E0A15"/>
    <w:rsid w:val="005E7A3D"/>
    <w:rsid w:val="005F202B"/>
    <w:rsid w:val="0060020C"/>
    <w:rsid w:val="00635510"/>
    <w:rsid w:val="00643147"/>
    <w:rsid w:val="006C25AE"/>
    <w:rsid w:val="006C59FD"/>
    <w:rsid w:val="006D5243"/>
    <w:rsid w:val="006E7F75"/>
    <w:rsid w:val="006F10E3"/>
    <w:rsid w:val="00707ED7"/>
    <w:rsid w:val="007116CE"/>
    <w:rsid w:val="00714758"/>
    <w:rsid w:val="00715AB5"/>
    <w:rsid w:val="00743FF5"/>
    <w:rsid w:val="00777DD9"/>
    <w:rsid w:val="0078501E"/>
    <w:rsid w:val="00791472"/>
    <w:rsid w:val="00795815"/>
    <w:rsid w:val="007A4F33"/>
    <w:rsid w:val="007A7E1C"/>
    <w:rsid w:val="007B3FAC"/>
    <w:rsid w:val="007C0AC9"/>
    <w:rsid w:val="007C6518"/>
    <w:rsid w:val="007E0566"/>
    <w:rsid w:val="00805720"/>
    <w:rsid w:val="00807299"/>
    <w:rsid w:val="00811D87"/>
    <w:rsid w:val="0082592B"/>
    <w:rsid w:val="00835BF7"/>
    <w:rsid w:val="0084015A"/>
    <w:rsid w:val="00866770"/>
    <w:rsid w:val="00877475"/>
    <w:rsid w:val="00883114"/>
    <w:rsid w:val="008A7DC5"/>
    <w:rsid w:val="008B1568"/>
    <w:rsid w:val="008D4342"/>
    <w:rsid w:val="008D43C1"/>
    <w:rsid w:val="008F01B2"/>
    <w:rsid w:val="00901F89"/>
    <w:rsid w:val="009356CC"/>
    <w:rsid w:val="00952524"/>
    <w:rsid w:val="009547E9"/>
    <w:rsid w:val="009777D5"/>
    <w:rsid w:val="00990EB0"/>
    <w:rsid w:val="00992966"/>
    <w:rsid w:val="00994FC8"/>
    <w:rsid w:val="00996D16"/>
    <w:rsid w:val="009B6764"/>
    <w:rsid w:val="009C1FC0"/>
    <w:rsid w:val="009C597E"/>
    <w:rsid w:val="009D6E7E"/>
    <w:rsid w:val="009E1CD2"/>
    <w:rsid w:val="009F16F2"/>
    <w:rsid w:val="009F42D9"/>
    <w:rsid w:val="00A11319"/>
    <w:rsid w:val="00A1189F"/>
    <w:rsid w:val="00A66FEC"/>
    <w:rsid w:val="00A738C9"/>
    <w:rsid w:val="00AA2F3B"/>
    <w:rsid w:val="00AC4747"/>
    <w:rsid w:val="00B146A5"/>
    <w:rsid w:val="00B2481C"/>
    <w:rsid w:val="00B30C68"/>
    <w:rsid w:val="00B3553F"/>
    <w:rsid w:val="00B418A9"/>
    <w:rsid w:val="00B610CE"/>
    <w:rsid w:val="00B80FDC"/>
    <w:rsid w:val="00B8676F"/>
    <w:rsid w:val="00BA0C60"/>
    <w:rsid w:val="00BC582B"/>
    <w:rsid w:val="00BC5AC7"/>
    <w:rsid w:val="00C348B2"/>
    <w:rsid w:val="00C36FB3"/>
    <w:rsid w:val="00C51C69"/>
    <w:rsid w:val="00C55187"/>
    <w:rsid w:val="00C637A3"/>
    <w:rsid w:val="00C70FBF"/>
    <w:rsid w:val="00C72BC0"/>
    <w:rsid w:val="00C858AA"/>
    <w:rsid w:val="00C95E9F"/>
    <w:rsid w:val="00CA0EDD"/>
    <w:rsid w:val="00CA61C9"/>
    <w:rsid w:val="00CF62E9"/>
    <w:rsid w:val="00CF6A1A"/>
    <w:rsid w:val="00CF75FB"/>
    <w:rsid w:val="00D37907"/>
    <w:rsid w:val="00D4196E"/>
    <w:rsid w:val="00D44FD2"/>
    <w:rsid w:val="00DA3802"/>
    <w:rsid w:val="00DA729E"/>
    <w:rsid w:val="00DC16FB"/>
    <w:rsid w:val="00DD516C"/>
    <w:rsid w:val="00DE06FD"/>
    <w:rsid w:val="00E12D1D"/>
    <w:rsid w:val="00E21FFE"/>
    <w:rsid w:val="00E245EA"/>
    <w:rsid w:val="00E3610A"/>
    <w:rsid w:val="00E41448"/>
    <w:rsid w:val="00E529C6"/>
    <w:rsid w:val="00E73AF9"/>
    <w:rsid w:val="00E74349"/>
    <w:rsid w:val="00E85DC7"/>
    <w:rsid w:val="00E96E3F"/>
    <w:rsid w:val="00E97EDB"/>
    <w:rsid w:val="00EA1E41"/>
    <w:rsid w:val="00EC4363"/>
    <w:rsid w:val="00ED2878"/>
    <w:rsid w:val="00ED3F6E"/>
    <w:rsid w:val="00F151EC"/>
    <w:rsid w:val="00F16BC2"/>
    <w:rsid w:val="00F26E33"/>
    <w:rsid w:val="00F44D7D"/>
    <w:rsid w:val="00F7731E"/>
    <w:rsid w:val="00F77D86"/>
    <w:rsid w:val="00F8396C"/>
    <w:rsid w:val="00F84EC2"/>
    <w:rsid w:val="00F91D38"/>
    <w:rsid w:val="00F97BB1"/>
    <w:rsid w:val="00FA5262"/>
    <w:rsid w:val="00FC4F6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EEFBE"/>
  <w15:chartTrackingRefBased/>
  <w15:docId w15:val="{73BDD581-D410-4721-BFA0-6F0AFB26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position w:val="3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position w:val="38"/>
      <w:sz w:val="32"/>
    </w:rPr>
  </w:style>
  <w:style w:type="paragraph" w:styleId="a4">
    <w:name w:val="header"/>
    <w:basedOn w:val="a"/>
    <w:link w:val="a5"/>
    <w:rsid w:val="001A0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A0442"/>
    <w:rPr>
      <w:kern w:val="2"/>
      <w:sz w:val="18"/>
      <w:szCs w:val="18"/>
    </w:rPr>
  </w:style>
  <w:style w:type="paragraph" w:styleId="a6">
    <w:name w:val="footer"/>
    <w:basedOn w:val="a"/>
    <w:link w:val="a7"/>
    <w:rsid w:val="001A0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A0442"/>
    <w:rPr>
      <w:kern w:val="2"/>
      <w:sz w:val="18"/>
      <w:szCs w:val="18"/>
    </w:rPr>
  </w:style>
  <w:style w:type="character" w:styleId="a8">
    <w:name w:val="Hyperlink"/>
    <w:uiPriority w:val="99"/>
    <w:unhideWhenUsed/>
    <w:rsid w:val="008D43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onferences.koushare.com/mps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9616;&#20195;&#29289;&#29702;&#25152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现代物理所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3end</Company>
  <LinksUpToDate>false</LinksUpToDate>
  <CharactersWithSpaces>1240</CharactersWithSpaces>
  <SharedDoc>false</SharedDoc>
  <HLinks>
    <vt:vector size="6" baseType="variant">
      <vt:variant>
        <vt:i4>4390983</vt:i4>
      </vt:variant>
      <vt:variant>
        <vt:i4>0</vt:i4>
      </vt:variant>
      <vt:variant>
        <vt:i4>0</vt:i4>
      </vt:variant>
      <vt:variant>
        <vt:i4>5</vt:i4>
      </vt:variant>
      <vt:variant>
        <vt:lpwstr>https://conferences.koushare.com/mps2024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ymzou</dc:creator>
  <cp:keywords/>
  <cp:lastModifiedBy>Baoren WEI</cp:lastModifiedBy>
  <cp:revision>3</cp:revision>
  <cp:lastPrinted>2002-12-20T10:29:00Z</cp:lastPrinted>
  <dcterms:created xsi:type="dcterms:W3CDTF">2023-11-21T11:25:00Z</dcterms:created>
  <dcterms:modified xsi:type="dcterms:W3CDTF">2023-12-27T00:44:00Z</dcterms:modified>
</cp:coreProperties>
</file>